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BD17D7" w14:textId="77777777" w:rsidR="00DB2D33" w:rsidRDefault="00000000">
      <w:pPr>
        <w:suppressAutoHyphens w:val="0"/>
        <w:spacing w:line="23" w:lineRule="atLeast"/>
        <w:jc w:val="center"/>
        <w:rPr>
          <w:rFonts w:asciiTheme="minorHAnsi" w:hAnsiTheme="minorHAnsi" w:cstheme="minorHAnsi"/>
          <w:b/>
          <w:bCs/>
          <w:lang w:eastAsia="hr-HR"/>
        </w:rPr>
      </w:pPr>
      <w:r>
        <w:rPr>
          <w:rFonts w:asciiTheme="minorHAnsi" w:hAnsiTheme="minorHAnsi" w:cstheme="minorHAnsi"/>
          <w:b/>
          <w:bCs/>
          <w:lang w:eastAsia="hr-HR"/>
        </w:rPr>
        <w:t>PRILOG II. TROŠKOVNIK</w:t>
      </w:r>
    </w:p>
    <w:p w14:paraId="6E486453" w14:textId="77777777" w:rsidR="00DB2D33" w:rsidRDefault="00DB2D33">
      <w:pPr>
        <w:suppressAutoHyphens w:val="0"/>
        <w:spacing w:line="23" w:lineRule="atLeast"/>
        <w:jc w:val="both"/>
        <w:rPr>
          <w:rFonts w:asciiTheme="minorHAnsi" w:hAnsiTheme="minorHAnsi" w:cstheme="minorHAnsi"/>
          <w:lang w:eastAsia="hr-HR"/>
        </w:rPr>
      </w:pPr>
    </w:p>
    <w:p w14:paraId="6A3DC075" w14:textId="77777777" w:rsidR="00DB2D33" w:rsidRDefault="00DB2D33">
      <w:pPr>
        <w:suppressAutoHyphens w:val="0"/>
        <w:spacing w:line="23" w:lineRule="atLeast"/>
        <w:rPr>
          <w:rFonts w:asciiTheme="minorHAnsi" w:eastAsia="Calibri" w:hAnsiTheme="minorHAnsi" w:cstheme="minorHAnsi"/>
          <w:lang w:eastAsia="en-US"/>
        </w:rPr>
      </w:pPr>
    </w:p>
    <w:tbl>
      <w:tblPr>
        <w:tblStyle w:val="Reetkatablice1"/>
        <w:tblW w:w="13887" w:type="dxa"/>
        <w:tblLook w:val="04A0" w:firstRow="1" w:lastRow="0" w:firstColumn="1" w:lastColumn="0" w:noHBand="0" w:noVBand="1"/>
      </w:tblPr>
      <w:tblGrid>
        <w:gridCol w:w="789"/>
        <w:gridCol w:w="4593"/>
        <w:gridCol w:w="1559"/>
        <w:gridCol w:w="1985"/>
        <w:gridCol w:w="2409"/>
        <w:gridCol w:w="2552"/>
      </w:tblGrid>
      <w:tr w:rsidR="00DB2D33" w14:paraId="1CFEFE2D" w14:textId="77777777" w:rsidTr="0090249F">
        <w:tc>
          <w:tcPr>
            <w:tcW w:w="789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E0D2F87" w14:textId="77777777" w:rsidR="00DB2D33" w:rsidRDefault="00000000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Redni broj</w:t>
            </w:r>
          </w:p>
        </w:tc>
        <w:tc>
          <w:tcPr>
            <w:tcW w:w="459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AE544E1" w14:textId="77777777" w:rsidR="00DB2D33" w:rsidRDefault="00000000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Opis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89048BA" w14:textId="77777777" w:rsidR="00DB2D33" w:rsidRDefault="00000000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Jedinica mjere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242CB02" w14:textId="77777777" w:rsidR="00DB2D33" w:rsidRDefault="00000000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Količina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772D17B" w14:textId="77777777" w:rsidR="00DB2D33" w:rsidRDefault="00000000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Jedinična cijena bez PDV-a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ADB6003" w14:textId="77777777" w:rsidR="00DB2D33" w:rsidRDefault="00000000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Ukupna cijena bez PDV-a</w:t>
            </w:r>
          </w:p>
        </w:tc>
      </w:tr>
      <w:tr w:rsidR="00DB2D33" w14:paraId="1F27A649" w14:textId="77777777" w:rsidTr="0090249F">
        <w:trPr>
          <w:trHeight w:val="5220"/>
        </w:trPr>
        <w:tc>
          <w:tcPr>
            <w:tcW w:w="789" w:type="dxa"/>
            <w:tcBorders>
              <w:bottom w:val="single" w:sz="4" w:space="0" w:color="auto"/>
            </w:tcBorders>
            <w:vAlign w:val="center"/>
          </w:tcPr>
          <w:p w14:paraId="7D69C8D4" w14:textId="77777777" w:rsidR="00DB2D33" w:rsidRDefault="00000000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1.</w:t>
            </w:r>
          </w:p>
        </w:tc>
        <w:tc>
          <w:tcPr>
            <w:tcW w:w="4593" w:type="dxa"/>
            <w:tcBorders>
              <w:bottom w:val="single" w:sz="4" w:space="0" w:color="auto"/>
            </w:tcBorders>
            <w:vAlign w:val="center"/>
          </w:tcPr>
          <w:p w14:paraId="78840A7D" w14:textId="77777777" w:rsidR="00DB2D33" w:rsidRDefault="00000000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 xml:space="preserve">Priprema i provedba postupka jednostavne nabave za robu i/ili usluge, </w:t>
            </w:r>
            <w:r>
              <w:rPr>
                <w:rFonts w:asciiTheme="minorHAnsi" w:eastAsia="Calibri" w:hAnsiTheme="minorHAnsi" w:cstheme="minorHAnsi"/>
                <w:lang w:eastAsia="en-US"/>
              </w:rPr>
              <w:t>uključujući pripremu poziva za dostavu ponuda, pripremu i/ili usklađenje troškovnika u suradnji s Naručiteljem, komunikaciju s gospodarskim subjektima, pregled i ocjenu ponuda, izradu zapisnika, odluke o odabiru ili poništenju te ostale dokumentacije potrebne za završetak postupka.</w:t>
            </w:r>
          </w:p>
          <w:p w14:paraId="5E4A6DF7" w14:textId="77777777" w:rsidR="00DB2D33" w:rsidRDefault="00DB2D33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8698DCC" w14:textId="77777777" w:rsidR="00DB2D33" w:rsidRDefault="00000000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 xml:space="preserve">postupak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471A89F" w14:textId="77777777" w:rsidR="00DB2D33" w:rsidRDefault="00000000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12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075EA99E" w14:textId="77777777" w:rsidR="00DB2D33" w:rsidRDefault="00DB2D33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59DBB4F" w14:textId="77777777" w:rsidR="00DB2D33" w:rsidRDefault="00DB2D33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DB2D33" w14:paraId="2453AABB" w14:textId="77777777" w:rsidTr="0090249F">
        <w:trPr>
          <w:trHeight w:val="567"/>
        </w:trPr>
        <w:tc>
          <w:tcPr>
            <w:tcW w:w="789" w:type="dxa"/>
            <w:tcBorders>
              <w:bottom w:val="single" w:sz="4" w:space="0" w:color="auto"/>
            </w:tcBorders>
            <w:vAlign w:val="center"/>
          </w:tcPr>
          <w:p w14:paraId="488F1665" w14:textId="77777777" w:rsidR="00DB2D33" w:rsidRDefault="00000000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2.</w:t>
            </w:r>
          </w:p>
        </w:tc>
        <w:tc>
          <w:tcPr>
            <w:tcW w:w="4593" w:type="dxa"/>
            <w:tcBorders>
              <w:bottom w:val="single" w:sz="4" w:space="0" w:color="auto"/>
            </w:tcBorders>
            <w:vAlign w:val="center"/>
          </w:tcPr>
          <w:p w14:paraId="7E07A3D6" w14:textId="77777777" w:rsidR="00DB2D33" w:rsidRDefault="00000000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 xml:space="preserve">Priprema i provedba otvorenog postupka javne nabave male vrijednosti za robu i/ili usluge bez podjele na grupe putem EOJN RH, 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uključujući izradu dokumentacije o nabavi, pripremu i/ili usklađenje troškovnika, objavu postupka, pripremu odgovora na upite gospodarskih subjekata, sudjelovanje u pregledu i ocjeni ponuda, </w:t>
            </w:r>
            <w:r>
              <w:rPr>
                <w:rFonts w:asciiTheme="minorHAnsi" w:eastAsia="Calibri" w:hAnsiTheme="minorHAnsi" w:cstheme="minorHAnsi"/>
                <w:lang w:eastAsia="en-US"/>
              </w:rPr>
              <w:lastRenderedPageBreak/>
              <w:t>izradu zapisnika, prijedloga odluke o odabiru ili poništenju, nacrta ugovora te ostale dokumentacije potrebne za završetak postupka.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F5E96F5" w14:textId="77777777" w:rsidR="00DB2D33" w:rsidRDefault="00000000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lastRenderedPageBreak/>
              <w:t>postupak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384C0C4" w14:textId="77777777" w:rsidR="00DB2D33" w:rsidRDefault="00000000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4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6A52F153" w14:textId="77777777" w:rsidR="00DB2D33" w:rsidRDefault="00DB2D33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CD755A6" w14:textId="77777777" w:rsidR="00DB2D33" w:rsidRDefault="00DB2D33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DB2D33" w14:paraId="698C94A6" w14:textId="77777777" w:rsidTr="0090249F">
        <w:trPr>
          <w:trHeight w:val="567"/>
        </w:trPr>
        <w:tc>
          <w:tcPr>
            <w:tcW w:w="789" w:type="dxa"/>
            <w:tcBorders>
              <w:bottom w:val="single" w:sz="4" w:space="0" w:color="auto"/>
            </w:tcBorders>
            <w:vAlign w:val="center"/>
          </w:tcPr>
          <w:p w14:paraId="002CB435" w14:textId="77777777" w:rsidR="00DB2D33" w:rsidRDefault="00000000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3.</w:t>
            </w:r>
          </w:p>
        </w:tc>
        <w:tc>
          <w:tcPr>
            <w:tcW w:w="4593" w:type="dxa"/>
            <w:tcBorders>
              <w:bottom w:val="single" w:sz="4" w:space="0" w:color="auto"/>
            </w:tcBorders>
            <w:vAlign w:val="center"/>
          </w:tcPr>
          <w:p w14:paraId="233D4362" w14:textId="1E6F9803" w:rsidR="00DB2D33" w:rsidRDefault="00177FE3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 xml:space="preserve">Priprema i provedba otvorenog postupka javne nabave male vrijednosti za robu i/ili usluge s podjelom na grupe putem EOJN RH, </w:t>
            </w:r>
            <w:r>
              <w:rPr>
                <w:rFonts w:asciiTheme="minorHAnsi" w:eastAsia="Calibri" w:hAnsiTheme="minorHAnsi" w:cstheme="minorHAnsi"/>
                <w:lang w:eastAsia="en-US"/>
              </w:rPr>
              <w:t>uključujući izradu dokumentacije o nabavi, pripremu i/ili usklađenje troškovnika po grupama, objavu postupka, pripremu odgovora na upite gospodarskih subjekata, sudjelovanje u pregledu i ocjeni ponuda po grupama, izradu zapisnika, prijedloga odluke o odabiru ili poništenju, nacrta ugovora te ostale dokumentacije potrebne za završetak postupka.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69C8C43" w14:textId="77777777" w:rsidR="00DB2D33" w:rsidRDefault="00000000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postupak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DCEE690" w14:textId="77777777" w:rsidR="00DB2D33" w:rsidRDefault="00000000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2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5F6D9EDE" w14:textId="77777777" w:rsidR="00DB2D33" w:rsidRDefault="00DB2D33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D1B6CE5" w14:textId="77777777" w:rsidR="00DB2D33" w:rsidRDefault="00DB2D33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DB2D33" w14:paraId="4F4FDCDE" w14:textId="77777777" w:rsidTr="0090249F">
        <w:trPr>
          <w:trHeight w:val="567"/>
        </w:trPr>
        <w:tc>
          <w:tcPr>
            <w:tcW w:w="789" w:type="dxa"/>
            <w:tcBorders>
              <w:bottom w:val="single" w:sz="4" w:space="0" w:color="auto"/>
            </w:tcBorders>
            <w:vAlign w:val="center"/>
          </w:tcPr>
          <w:p w14:paraId="5CF64BF0" w14:textId="77777777" w:rsidR="00DB2D33" w:rsidRDefault="00000000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4.</w:t>
            </w:r>
          </w:p>
        </w:tc>
        <w:tc>
          <w:tcPr>
            <w:tcW w:w="4593" w:type="dxa"/>
            <w:tcBorders>
              <w:bottom w:val="single" w:sz="4" w:space="0" w:color="auto"/>
            </w:tcBorders>
            <w:vAlign w:val="center"/>
          </w:tcPr>
          <w:p w14:paraId="26B1B6AE" w14:textId="77777777" w:rsidR="00DB2D33" w:rsidRDefault="00000000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 xml:space="preserve">Priprema i provedba otvorenog postupka javne nabave velike vrijednosti za robu i/ili usluge bez podjele na grupe putem EOJN RH, </w:t>
            </w:r>
            <w:r>
              <w:rPr>
                <w:rFonts w:asciiTheme="minorHAnsi" w:eastAsia="Calibri" w:hAnsiTheme="minorHAnsi" w:cstheme="minorHAnsi"/>
                <w:lang w:eastAsia="en-US"/>
              </w:rPr>
              <w:t>uključujući izradu dokumentacije o nabavi, pripremu i/ili usklađenje troškovnika, objavu postupka, pripremu odgovora na upite gospodarskih subjekata, sudjelovanje u pregledu i ocjeni ponuda, izradu zapisnika, prijedloga odluke o odabiru ili poništenju, nacrta ugovora te ostale dokumentacije potrebne za završetak postupka.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7FC5E58" w14:textId="77777777" w:rsidR="00DB2D33" w:rsidRDefault="00000000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postupak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1B2FB3B" w14:textId="77777777" w:rsidR="00DB2D33" w:rsidRDefault="00000000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1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18B543EA" w14:textId="77777777" w:rsidR="00DB2D33" w:rsidRDefault="00DB2D33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246E0CA" w14:textId="77777777" w:rsidR="00DB2D33" w:rsidRDefault="00DB2D33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DB2D33" w14:paraId="3B7F6E71" w14:textId="77777777" w:rsidTr="0090249F">
        <w:trPr>
          <w:trHeight w:val="567"/>
        </w:trPr>
        <w:tc>
          <w:tcPr>
            <w:tcW w:w="789" w:type="dxa"/>
            <w:tcBorders>
              <w:bottom w:val="single" w:sz="4" w:space="0" w:color="auto"/>
            </w:tcBorders>
            <w:vAlign w:val="center"/>
          </w:tcPr>
          <w:p w14:paraId="60B87EF2" w14:textId="77777777" w:rsidR="00DB2D33" w:rsidRDefault="00000000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5.</w:t>
            </w:r>
          </w:p>
        </w:tc>
        <w:tc>
          <w:tcPr>
            <w:tcW w:w="4593" w:type="dxa"/>
            <w:tcBorders>
              <w:bottom w:val="single" w:sz="4" w:space="0" w:color="auto"/>
            </w:tcBorders>
            <w:vAlign w:val="center"/>
          </w:tcPr>
          <w:p w14:paraId="678CD0B1" w14:textId="77777777" w:rsidR="00DB2D33" w:rsidRDefault="00000000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 xml:space="preserve">Priprema i provedba otvorenog postupka javne nabave velike vrijednosti za robu i/ili usluge s podjelom na grupe putem EOJN </w:t>
            </w: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lastRenderedPageBreak/>
              <w:t xml:space="preserve">RH, </w:t>
            </w:r>
            <w:r>
              <w:rPr>
                <w:rFonts w:asciiTheme="minorHAnsi" w:eastAsia="Calibri" w:hAnsiTheme="minorHAnsi" w:cstheme="minorHAnsi"/>
                <w:lang w:eastAsia="en-US"/>
              </w:rPr>
              <w:t>uključujući izradu dokumentacije o nabavi, pripremu i/ili usklađenje troškovnika po grupama, objavu postupka, pripremu odgovora na upite gospodarskih subjekata, sudjelovanje u pregledu i ocjeni ponuda po grupama, izradu zapisnika, prijedloga odluke o odabiru ili poništenju, nacrta ugovora te ostale dokumentacije potrebne za završetak postupka.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0BEF5A1" w14:textId="77777777" w:rsidR="00DB2D33" w:rsidRDefault="00000000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lastRenderedPageBreak/>
              <w:t>postupak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9075019" w14:textId="77777777" w:rsidR="00DB2D33" w:rsidRDefault="00000000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1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229EE47E" w14:textId="77777777" w:rsidR="00DB2D33" w:rsidRDefault="00DB2D33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61A2B66" w14:textId="77777777" w:rsidR="00DB2D33" w:rsidRDefault="00DB2D33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DB2D33" w14:paraId="06295B8C" w14:textId="77777777" w:rsidTr="0090249F">
        <w:trPr>
          <w:trHeight w:val="567"/>
        </w:trPr>
        <w:tc>
          <w:tcPr>
            <w:tcW w:w="11335" w:type="dxa"/>
            <w:gridSpan w:val="5"/>
            <w:tcBorders>
              <w:top w:val="double" w:sz="4" w:space="0" w:color="auto"/>
            </w:tcBorders>
            <w:vAlign w:val="center"/>
          </w:tcPr>
          <w:p w14:paraId="4F22F72A" w14:textId="77777777" w:rsidR="00DB2D33" w:rsidRDefault="00000000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Cijena ponude bez PDV-a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14:paraId="0B70EC63" w14:textId="77777777" w:rsidR="00DB2D33" w:rsidRDefault="00DB2D33">
            <w:pPr>
              <w:suppressAutoHyphens w:val="0"/>
              <w:spacing w:line="23" w:lineRule="atLeast"/>
              <w:jc w:val="right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</w:p>
        </w:tc>
      </w:tr>
      <w:tr w:rsidR="00DB2D33" w14:paraId="084F4AA1" w14:textId="77777777" w:rsidTr="0090249F">
        <w:trPr>
          <w:trHeight w:val="567"/>
        </w:trPr>
        <w:tc>
          <w:tcPr>
            <w:tcW w:w="11335" w:type="dxa"/>
            <w:gridSpan w:val="5"/>
            <w:vAlign w:val="center"/>
          </w:tcPr>
          <w:p w14:paraId="7BA9CB91" w14:textId="77777777" w:rsidR="00DB2D33" w:rsidRDefault="00000000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PDV</w:t>
            </w:r>
          </w:p>
        </w:tc>
        <w:tc>
          <w:tcPr>
            <w:tcW w:w="2552" w:type="dxa"/>
            <w:vAlign w:val="center"/>
          </w:tcPr>
          <w:p w14:paraId="3BF38558" w14:textId="77777777" w:rsidR="00DB2D33" w:rsidRDefault="00DB2D33">
            <w:pPr>
              <w:suppressAutoHyphens w:val="0"/>
              <w:spacing w:line="23" w:lineRule="atLeast"/>
              <w:jc w:val="right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</w:p>
        </w:tc>
      </w:tr>
      <w:tr w:rsidR="00DB2D33" w14:paraId="42E50DD9" w14:textId="77777777" w:rsidTr="0090249F">
        <w:trPr>
          <w:trHeight w:val="567"/>
        </w:trPr>
        <w:tc>
          <w:tcPr>
            <w:tcW w:w="11335" w:type="dxa"/>
            <w:gridSpan w:val="5"/>
            <w:vAlign w:val="center"/>
          </w:tcPr>
          <w:p w14:paraId="64EEA4CE" w14:textId="77777777" w:rsidR="00DB2D33" w:rsidRDefault="00000000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Ukupna cijena ponude s PDV-om</w:t>
            </w:r>
          </w:p>
        </w:tc>
        <w:tc>
          <w:tcPr>
            <w:tcW w:w="2552" w:type="dxa"/>
            <w:vAlign w:val="center"/>
          </w:tcPr>
          <w:p w14:paraId="32355405" w14:textId="77777777" w:rsidR="00DB2D33" w:rsidRDefault="00DB2D33">
            <w:pPr>
              <w:suppressAutoHyphens w:val="0"/>
              <w:spacing w:line="23" w:lineRule="atLeast"/>
              <w:jc w:val="right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</w:p>
        </w:tc>
      </w:tr>
    </w:tbl>
    <w:p w14:paraId="06EC96DB" w14:textId="77777777" w:rsidR="00DB2D33" w:rsidRPr="007747E2" w:rsidRDefault="00000000">
      <w:pPr>
        <w:suppressAutoHyphens w:val="0"/>
        <w:spacing w:line="23" w:lineRule="atLeast"/>
        <w:jc w:val="both"/>
        <w:rPr>
          <w:rFonts w:asciiTheme="minorHAnsi" w:eastAsia="Calibri" w:hAnsiTheme="minorHAnsi" w:cstheme="minorHAnsi"/>
          <w:lang w:eastAsia="en-US"/>
        </w:rPr>
      </w:pPr>
      <w:r w:rsidRPr="007747E2">
        <w:rPr>
          <w:rFonts w:asciiTheme="minorHAnsi" w:eastAsia="Calibri" w:hAnsiTheme="minorHAnsi" w:cstheme="minorHAnsi"/>
          <w:lang w:eastAsia="en-US"/>
        </w:rPr>
        <w:t>U jedinične cijene moraju biti uključeni svi troškovi potrebni za uredno izvršenje usluge po pojedinom postupku nabave, uključujući pripremu dokumentacije, komunikaciju s Naručiteljem i gospodarskim subjektima, izradu odgovora na upite, sudjelovanje u pregledu i ocjeni ponuda, izradu zapisnika, odluka i nacrta ugovora te ostale dokumentacije potrebne za završetak pojedinog postupka.</w:t>
      </w:r>
    </w:p>
    <w:p w14:paraId="3EBE99FF" w14:textId="77777777" w:rsidR="00DB2D33" w:rsidRDefault="00DB2D33">
      <w:pPr>
        <w:suppressAutoHyphens w:val="0"/>
        <w:spacing w:line="23" w:lineRule="atLeast"/>
        <w:rPr>
          <w:rFonts w:asciiTheme="minorHAnsi" w:eastAsia="Calibri" w:hAnsiTheme="minorHAnsi" w:cstheme="minorHAnsi"/>
          <w:lang w:eastAsia="en-US"/>
        </w:rPr>
      </w:pPr>
    </w:p>
    <w:p w14:paraId="68F6ED69" w14:textId="4FD31E89" w:rsidR="00DB2D33" w:rsidRDefault="00000000">
      <w:pPr>
        <w:suppressAutoHyphens w:val="0"/>
        <w:spacing w:line="23" w:lineRule="atLeast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U ______________________ dana _________________________</w:t>
      </w:r>
    </w:p>
    <w:p w14:paraId="63FEC3BD" w14:textId="77777777" w:rsidR="00DB2D33" w:rsidRDefault="00DB2D33">
      <w:pPr>
        <w:suppressAutoHyphens w:val="0"/>
        <w:spacing w:line="23" w:lineRule="atLeast"/>
        <w:rPr>
          <w:rFonts w:asciiTheme="minorHAnsi" w:eastAsia="Calibri" w:hAnsiTheme="minorHAnsi" w:cstheme="minorHAnsi"/>
          <w:lang w:eastAsia="en-US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DB2D33" w14:paraId="5E224EB0" w14:textId="77777777">
        <w:trPr>
          <w:trHeight w:val="567"/>
        </w:trPr>
        <w:tc>
          <w:tcPr>
            <w:tcW w:w="1980" w:type="dxa"/>
            <w:vAlign w:val="bottom"/>
          </w:tcPr>
          <w:p w14:paraId="3FA80765" w14:textId="77777777" w:rsidR="00DB2D33" w:rsidRDefault="00000000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Za Ponuditelja:</w:t>
            </w:r>
          </w:p>
        </w:tc>
        <w:tc>
          <w:tcPr>
            <w:tcW w:w="7082" w:type="dxa"/>
            <w:tcBorders>
              <w:bottom w:val="single" w:sz="4" w:space="0" w:color="auto"/>
            </w:tcBorders>
            <w:vAlign w:val="bottom"/>
          </w:tcPr>
          <w:p w14:paraId="2C309073" w14:textId="77777777" w:rsidR="00DB2D33" w:rsidRDefault="00DB2D33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</w:p>
        </w:tc>
      </w:tr>
      <w:tr w:rsidR="00DB2D33" w14:paraId="37CA67C7" w14:textId="77777777">
        <w:trPr>
          <w:trHeight w:val="567"/>
        </w:trPr>
        <w:tc>
          <w:tcPr>
            <w:tcW w:w="1980" w:type="dxa"/>
          </w:tcPr>
          <w:p w14:paraId="653197A4" w14:textId="77777777" w:rsidR="00DB2D33" w:rsidRDefault="00DB2D33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7082" w:type="dxa"/>
            <w:tcBorders>
              <w:top w:val="single" w:sz="4" w:space="0" w:color="auto"/>
            </w:tcBorders>
          </w:tcPr>
          <w:p w14:paraId="3A936963" w14:textId="77777777" w:rsidR="00DB2D33" w:rsidRDefault="00000000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lang w:eastAsia="en-US"/>
              </w:rPr>
              <w:t>(Tiskano upisati ime, prezime i funkcija ovlaštene osobe Ponuditelja</w:t>
            </w: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)</w:t>
            </w:r>
          </w:p>
          <w:p w14:paraId="443EC9A4" w14:textId="77777777" w:rsidR="00DB2D33" w:rsidRDefault="00DB2D33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</w:p>
        </w:tc>
      </w:tr>
    </w:tbl>
    <w:p w14:paraId="6AFC16E8" w14:textId="77777777" w:rsidR="00DB2D33" w:rsidRDefault="00DB2D33">
      <w:pPr>
        <w:suppressAutoHyphens w:val="0"/>
        <w:spacing w:line="23" w:lineRule="atLeast"/>
        <w:rPr>
          <w:rFonts w:asciiTheme="minorHAnsi" w:eastAsia="Calibri" w:hAnsiTheme="minorHAnsi" w:cstheme="minorHAnsi"/>
          <w:b/>
          <w:bCs/>
          <w:lang w:eastAsia="en-US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DB2D33" w14:paraId="7E502E86" w14:textId="77777777">
        <w:trPr>
          <w:trHeight w:val="567"/>
        </w:trPr>
        <w:tc>
          <w:tcPr>
            <w:tcW w:w="3681" w:type="dxa"/>
            <w:vMerge w:val="restart"/>
          </w:tcPr>
          <w:p w14:paraId="6407A569" w14:textId="77777777" w:rsidR="00DB2D33" w:rsidRDefault="00000000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M.P.</w:t>
            </w:r>
          </w:p>
        </w:tc>
        <w:tc>
          <w:tcPr>
            <w:tcW w:w="5381" w:type="dxa"/>
            <w:tcBorders>
              <w:bottom w:val="single" w:sz="4" w:space="0" w:color="auto"/>
            </w:tcBorders>
            <w:vAlign w:val="bottom"/>
          </w:tcPr>
          <w:p w14:paraId="146192FA" w14:textId="77777777" w:rsidR="00DB2D33" w:rsidRDefault="00DB2D33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</w:p>
        </w:tc>
      </w:tr>
      <w:tr w:rsidR="00DB2D33" w14:paraId="234C6158" w14:textId="77777777">
        <w:trPr>
          <w:trHeight w:val="567"/>
        </w:trPr>
        <w:tc>
          <w:tcPr>
            <w:tcW w:w="3681" w:type="dxa"/>
            <w:vMerge/>
          </w:tcPr>
          <w:p w14:paraId="6515C33D" w14:textId="77777777" w:rsidR="00DB2D33" w:rsidRDefault="00DB2D33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5381" w:type="dxa"/>
            <w:tcBorders>
              <w:top w:val="single" w:sz="4" w:space="0" w:color="auto"/>
            </w:tcBorders>
          </w:tcPr>
          <w:p w14:paraId="0EEFDF0B" w14:textId="77777777" w:rsidR="00DB2D33" w:rsidRDefault="00000000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lang w:eastAsia="en-US"/>
              </w:rPr>
              <w:t>Potpis ovlaštene osobe Ponuditelja</w:t>
            </w:r>
          </w:p>
        </w:tc>
      </w:tr>
    </w:tbl>
    <w:p w14:paraId="7C3AE233" w14:textId="77777777" w:rsidR="00DB2D33" w:rsidRDefault="00DB2D33">
      <w:pPr>
        <w:suppressAutoHyphens w:val="0"/>
        <w:rPr>
          <w:rFonts w:asciiTheme="minorHAnsi" w:hAnsiTheme="minorHAnsi" w:cstheme="minorHAnsi"/>
          <w:b/>
          <w:i/>
          <w:lang w:eastAsia="hr-HR"/>
        </w:rPr>
      </w:pPr>
    </w:p>
    <w:sectPr w:rsidR="00DB2D33" w:rsidSect="007747E2">
      <w:headerReference w:type="default" r:id="rId8"/>
      <w:pgSz w:w="16838" w:h="11906" w:orient="landscape"/>
      <w:pgMar w:top="1260" w:right="2098" w:bottom="1466" w:left="1417" w:header="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8B94F" w14:textId="77777777" w:rsidR="00844A3B" w:rsidRDefault="00844A3B">
      <w:r>
        <w:separator/>
      </w:r>
    </w:p>
  </w:endnote>
  <w:endnote w:type="continuationSeparator" w:id="0">
    <w:p w14:paraId="13A13279" w14:textId="77777777" w:rsidR="00844A3B" w:rsidRDefault="0084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608AA" w14:textId="77777777" w:rsidR="00844A3B" w:rsidRDefault="00844A3B">
      <w:r>
        <w:separator/>
      </w:r>
    </w:p>
  </w:footnote>
  <w:footnote w:type="continuationSeparator" w:id="0">
    <w:p w14:paraId="052C53AC" w14:textId="77777777" w:rsidR="00844A3B" w:rsidRDefault="00844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51EE7" w14:textId="655BF5DD" w:rsidR="00DB2D33" w:rsidRDefault="001023EE">
    <w:pPr>
      <w:pStyle w:val="Zaglavlje"/>
      <w:tabs>
        <w:tab w:val="clear" w:pos="9072"/>
        <w:tab w:val="right" w:pos="11340"/>
      </w:tabs>
      <w:ind w:hanging="1260"/>
      <w:rPr>
        <w:lang w:eastAsia="hr-HR"/>
      </w:rPr>
    </w:pPr>
    <w:r>
      <w:rPr>
        <w:noProof/>
        <w:lang w:eastAsia="hr-HR"/>
      </w:rPr>
      <w:drawing>
        <wp:inline distT="0" distB="0" distL="0" distR="0" wp14:anchorId="02691A9E" wp14:editId="5C8ECAB6">
          <wp:extent cx="1447800" cy="472494"/>
          <wp:effectExtent l="0" t="0" r="0" b="3810"/>
          <wp:docPr id="212209882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2712" cy="4773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eastAsia="hr-HR"/>
      </w:rPr>
      <w:t xml:space="preserve">       </w:t>
    </w:r>
    <w:r w:rsidR="000053CD">
      <w:rPr>
        <w:lang w:eastAsia="hr-HR"/>
      </w:rPr>
      <w:t xml:space="preserve">          </w:t>
    </w:r>
    <w:r>
      <w:rPr>
        <w:lang w:eastAsia="hr-HR"/>
      </w:rPr>
      <w:t xml:space="preserve">  </w:t>
    </w:r>
    <w:r>
      <w:rPr>
        <w:noProof/>
        <w:lang w:eastAsia="hr-HR"/>
      </w:rPr>
      <w:drawing>
        <wp:inline distT="0" distB="0" distL="0" distR="0" wp14:anchorId="136CCEDA" wp14:editId="3469BDAF">
          <wp:extent cx="2548255" cy="664210"/>
          <wp:effectExtent l="0" t="0" r="0" b="2540"/>
          <wp:docPr id="111093497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385109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5A5"/>
    <w:rsid w:val="00002344"/>
    <w:rsid w:val="000053CD"/>
    <w:rsid w:val="000066D9"/>
    <w:rsid w:val="00012933"/>
    <w:rsid w:val="00013094"/>
    <w:rsid w:val="00013107"/>
    <w:rsid w:val="00013399"/>
    <w:rsid w:val="00015CEF"/>
    <w:rsid w:val="00026129"/>
    <w:rsid w:val="0003286B"/>
    <w:rsid w:val="000451D1"/>
    <w:rsid w:val="00045752"/>
    <w:rsid w:val="00050093"/>
    <w:rsid w:val="0005044D"/>
    <w:rsid w:val="000520B5"/>
    <w:rsid w:val="00052129"/>
    <w:rsid w:val="000573C4"/>
    <w:rsid w:val="00062553"/>
    <w:rsid w:val="000629DE"/>
    <w:rsid w:val="00062F7D"/>
    <w:rsid w:val="00066AF0"/>
    <w:rsid w:val="00067D10"/>
    <w:rsid w:val="00072CDB"/>
    <w:rsid w:val="00077B34"/>
    <w:rsid w:val="00084A03"/>
    <w:rsid w:val="00094B55"/>
    <w:rsid w:val="00095410"/>
    <w:rsid w:val="000961FF"/>
    <w:rsid w:val="000A178B"/>
    <w:rsid w:val="000A32CA"/>
    <w:rsid w:val="000A673C"/>
    <w:rsid w:val="000B068B"/>
    <w:rsid w:val="000B2F5F"/>
    <w:rsid w:val="000B341C"/>
    <w:rsid w:val="000B36BA"/>
    <w:rsid w:val="000C088E"/>
    <w:rsid w:val="000C161B"/>
    <w:rsid w:val="000C2580"/>
    <w:rsid w:val="000C4C2D"/>
    <w:rsid w:val="000C6FEA"/>
    <w:rsid w:val="000D1B88"/>
    <w:rsid w:val="000D4D37"/>
    <w:rsid w:val="000D74F5"/>
    <w:rsid w:val="000E054E"/>
    <w:rsid w:val="000E05A1"/>
    <w:rsid w:val="000E0DE9"/>
    <w:rsid w:val="000E683B"/>
    <w:rsid w:val="000E6CF2"/>
    <w:rsid w:val="000E7138"/>
    <w:rsid w:val="000F1CC8"/>
    <w:rsid w:val="000F5924"/>
    <w:rsid w:val="000F69B5"/>
    <w:rsid w:val="001023EE"/>
    <w:rsid w:val="001037D4"/>
    <w:rsid w:val="00104985"/>
    <w:rsid w:val="00110E8F"/>
    <w:rsid w:val="00111D5B"/>
    <w:rsid w:val="00117607"/>
    <w:rsid w:val="00122F29"/>
    <w:rsid w:val="00124E39"/>
    <w:rsid w:val="0013299F"/>
    <w:rsid w:val="00136473"/>
    <w:rsid w:val="001444BE"/>
    <w:rsid w:val="00154C3D"/>
    <w:rsid w:val="00154FB1"/>
    <w:rsid w:val="00161F5A"/>
    <w:rsid w:val="0016267E"/>
    <w:rsid w:val="00167A58"/>
    <w:rsid w:val="001718B2"/>
    <w:rsid w:val="00171960"/>
    <w:rsid w:val="00172300"/>
    <w:rsid w:val="00177FE3"/>
    <w:rsid w:val="00181474"/>
    <w:rsid w:val="00182446"/>
    <w:rsid w:val="00184F06"/>
    <w:rsid w:val="00185B36"/>
    <w:rsid w:val="00187143"/>
    <w:rsid w:val="0019346C"/>
    <w:rsid w:val="00196EBB"/>
    <w:rsid w:val="001A2081"/>
    <w:rsid w:val="001A2F10"/>
    <w:rsid w:val="001A757E"/>
    <w:rsid w:val="001B27E9"/>
    <w:rsid w:val="001B5897"/>
    <w:rsid w:val="001B7059"/>
    <w:rsid w:val="001C16F6"/>
    <w:rsid w:val="001C28E0"/>
    <w:rsid w:val="001C76B9"/>
    <w:rsid w:val="001C7F82"/>
    <w:rsid w:val="001D2CA4"/>
    <w:rsid w:val="001D2D1C"/>
    <w:rsid w:val="001D462A"/>
    <w:rsid w:val="001D62F4"/>
    <w:rsid w:val="001D6DAF"/>
    <w:rsid w:val="001E2A04"/>
    <w:rsid w:val="001E387F"/>
    <w:rsid w:val="001E3B2F"/>
    <w:rsid w:val="001F05BF"/>
    <w:rsid w:val="001F1FFE"/>
    <w:rsid w:val="001F3402"/>
    <w:rsid w:val="001F41FF"/>
    <w:rsid w:val="001F7B52"/>
    <w:rsid w:val="001F7CEF"/>
    <w:rsid w:val="00202696"/>
    <w:rsid w:val="00202A76"/>
    <w:rsid w:val="00205D2E"/>
    <w:rsid w:val="00211B26"/>
    <w:rsid w:val="00215C6A"/>
    <w:rsid w:val="002208E4"/>
    <w:rsid w:val="0022292B"/>
    <w:rsid w:val="00230D41"/>
    <w:rsid w:val="00233A3B"/>
    <w:rsid w:val="002342FE"/>
    <w:rsid w:val="00234760"/>
    <w:rsid w:val="002363B6"/>
    <w:rsid w:val="00240710"/>
    <w:rsid w:val="002431D9"/>
    <w:rsid w:val="00244BFD"/>
    <w:rsid w:val="00245EC0"/>
    <w:rsid w:val="002468F3"/>
    <w:rsid w:val="00250513"/>
    <w:rsid w:val="002529EF"/>
    <w:rsid w:val="00254F56"/>
    <w:rsid w:val="00256B6B"/>
    <w:rsid w:val="00263D23"/>
    <w:rsid w:val="00266401"/>
    <w:rsid w:val="00267481"/>
    <w:rsid w:val="00277057"/>
    <w:rsid w:val="00282164"/>
    <w:rsid w:val="00282D5A"/>
    <w:rsid w:val="00287998"/>
    <w:rsid w:val="00292C8A"/>
    <w:rsid w:val="00295B32"/>
    <w:rsid w:val="00296C50"/>
    <w:rsid w:val="002979AE"/>
    <w:rsid w:val="002A346B"/>
    <w:rsid w:val="002A6268"/>
    <w:rsid w:val="002B3258"/>
    <w:rsid w:val="002B6493"/>
    <w:rsid w:val="002B64D2"/>
    <w:rsid w:val="002C00A6"/>
    <w:rsid w:val="002C2473"/>
    <w:rsid w:val="002C4A1C"/>
    <w:rsid w:val="002C58BC"/>
    <w:rsid w:val="002D12A2"/>
    <w:rsid w:val="002D6531"/>
    <w:rsid w:val="002D7C30"/>
    <w:rsid w:val="002E1A18"/>
    <w:rsid w:val="002E7F51"/>
    <w:rsid w:val="002F040B"/>
    <w:rsid w:val="003023E0"/>
    <w:rsid w:val="00302D58"/>
    <w:rsid w:val="003119D2"/>
    <w:rsid w:val="0031391D"/>
    <w:rsid w:val="003142F9"/>
    <w:rsid w:val="00321107"/>
    <w:rsid w:val="00321B2C"/>
    <w:rsid w:val="00321EB3"/>
    <w:rsid w:val="0032259E"/>
    <w:rsid w:val="00323570"/>
    <w:rsid w:val="00325BCB"/>
    <w:rsid w:val="00326821"/>
    <w:rsid w:val="00327A00"/>
    <w:rsid w:val="003327C8"/>
    <w:rsid w:val="00334F66"/>
    <w:rsid w:val="003363A3"/>
    <w:rsid w:val="00340357"/>
    <w:rsid w:val="00344615"/>
    <w:rsid w:val="003557BF"/>
    <w:rsid w:val="003568EB"/>
    <w:rsid w:val="00357F54"/>
    <w:rsid w:val="00365876"/>
    <w:rsid w:val="003663B9"/>
    <w:rsid w:val="00366E6E"/>
    <w:rsid w:val="003733A4"/>
    <w:rsid w:val="00373574"/>
    <w:rsid w:val="00374176"/>
    <w:rsid w:val="00382500"/>
    <w:rsid w:val="003841C3"/>
    <w:rsid w:val="0038564E"/>
    <w:rsid w:val="00392F67"/>
    <w:rsid w:val="00394171"/>
    <w:rsid w:val="00396586"/>
    <w:rsid w:val="00397996"/>
    <w:rsid w:val="00397D73"/>
    <w:rsid w:val="003A0ED5"/>
    <w:rsid w:val="003A3C75"/>
    <w:rsid w:val="003A6168"/>
    <w:rsid w:val="003B1C64"/>
    <w:rsid w:val="003B23B3"/>
    <w:rsid w:val="003B5527"/>
    <w:rsid w:val="003B6021"/>
    <w:rsid w:val="003C1170"/>
    <w:rsid w:val="003D027B"/>
    <w:rsid w:val="003E1780"/>
    <w:rsid w:val="003E4960"/>
    <w:rsid w:val="003E635A"/>
    <w:rsid w:val="003E76C6"/>
    <w:rsid w:val="003E7780"/>
    <w:rsid w:val="003E7CB2"/>
    <w:rsid w:val="003F3B99"/>
    <w:rsid w:val="003F4A2C"/>
    <w:rsid w:val="003F4E33"/>
    <w:rsid w:val="003F5155"/>
    <w:rsid w:val="003F530D"/>
    <w:rsid w:val="00404A6E"/>
    <w:rsid w:val="00407838"/>
    <w:rsid w:val="00430892"/>
    <w:rsid w:val="00431498"/>
    <w:rsid w:val="00436BCC"/>
    <w:rsid w:val="00436CF4"/>
    <w:rsid w:val="00437A65"/>
    <w:rsid w:val="00440029"/>
    <w:rsid w:val="00441161"/>
    <w:rsid w:val="00445508"/>
    <w:rsid w:val="004500F8"/>
    <w:rsid w:val="00450716"/>
    <w:rsid w:val="00454AB2"/>
    <w:rsid w:val="00454BAE"/>
    <w:rsid w:val="00455D6B"/>
    <w:rsid w:val="00457748"/>
    <w:rsid w:val="004610C4"/>
    <w:rsid w:val="004673E7"/>
    <w:rsid w:val="00467C67"/>
    <w:rsid w:val="004737D7"/>
    <w:rsid w:val="004776E6"/>
    <w:rsid w:val="0048237E"/>
    <w:rsid w:val="004845A4"/>
    <w:rsid w:val="00486584"/>
    <w:rsid w:val="0049117F"/>
    <w:rsid w:val="004911DF"/>
    <w:rsid w:val="004924B9"/>
    <w:rsid w:val="00496B21"/>
    <w:rsid w:val="004A3CDC"/>
    <w:rsid w:val="004A40AC"/>
    <w:rsid w:val="004A4996"/>
    <w:rsid w:val="004A6BBC"/>
    <w:rsid w:val="004A741B"/>
    <w:rsid w:val="004B2194"/>
    <w:rsid w:val="004B3B40"/>
    <w:rsid w:val="004C057F"/>
    <w:rsid w:val="004C0BAB"/>
    <w:rsid w:val="004C303A"/>
    <w:rsid w:val="004C6294"/>
    <w:rsid w:val="004C761D"/>
    <w:rsid w:val="004C790A"/>
    <w:rsid w:val="004D09FC"/>
    <w:rsid w:val="004D1E52"/>
    <w:rsid w:val="004D3B08"/>
    <w:rsid w:val="004D7C95"/>
    <w:rsid w:val="004E1135"/>
    <w:rsid w:val="004E184C"/>
    <w:rsid w:val="004E1C74"/>
    <w:rsid w:val="004E42F1"/>
    <w:rsid w:val="004E7009"/>
    <w:rsid w:val="004E77B7"/>
    <w:rsid w:val="004F03ED"/>
    <w:rsid w:val="004F4DB6"/>
    <w:rsid w:val="004F7B58"/>
    <w:rsid w:val="005004D6"/>
    <w:rsid w:val="0050136F"/>
    <w:rsid w:val="0050625E"/>
    <w:rsid w:val="00512670"/>
    <w:rsid w:val="00513532"/>
    <w:rsid w:val="00516101"/>
    <w:rsid w:val="00517CE0"/>
    <w:rsid w:val="00520992"/>
    <w:rsid w:val="00520CA0"/>
    <w:rsid w:val="00522222"/>
    <w:rsid w:val="00524210"/>
    <w:rsid w:val="005436C3"/>
    <w:rsid w:val="005448B2"/>
    <w:rsid w:val="00545EE4"/>
    <w:rsid w:val="00555635"/>
    <w:rsid w:val="00556D72"/>
    <w:rsid w:val="00562C87"/>
    <w:rsid w:val="00563699"/>
    <w:rsid w:val="00566BD1"/>
    <w:rsid w:val="0057195C"/>
    <w:rsid w:val="0057598A"/>
    <w:rsid w:val="005773D8"/>
    <w:rsid w:val="00582B03"/>
    <w:rsid w:val="005843C6"/>
    <w:rsid w:val="00595D62"/>
    <w:rsid w:val="00597347"/>
    <w:rsid w:val="005A3F81"/>
    <w:rsid w:val="005A4608"/>
    <w:rsid w:val="005A55B4"/>
    <w:rsid w:val="005A7168"/>
    <w:rsid w:val="005B2398"/>
    <w:rsid w:val="005B4F37"/>
    <w:rsid w:val="005C7014"/>
    <w:rsid w:val="005D20C1"/>
    <w:rsid w:val="005D21EB"/>
    <w:rsid w:val="005D2D07"/>
    <w:rsid w:val="005E01BD"/>
    <w:rsid w:val="005E0BBB"/>
    <w:rsid w:val="005E340A"/>
    <w:rsid w:val="005E7294"/>
    <w:rsid w:val="005F78D9"/>
    <w:rsid w:val="00601416"/>
    <w:rsid w:val="006107A6"/>
    <w:rsid w:val="006249E9"/>
    <w:rsid w:val="00624D8A"/>
    <w:rsid w:val="00637ADF"/>
    <w:rsid w:val="00643911"/>
    <w:rsid w:val="00644494"/>
    <w:rsid w:val="0064674C"/>
    <w:rsid w:val="0065232E"/>
    <w:rsid w:val="00652971"/>
    <w:rsid w:val="006552A4"/>
    <w:rsid w:val="00656C98"/>
    <w:rsid w:val="00657503"/>
    <w:rsid w:val="00660EF3"/>
    <w:rsid w:val="00662F5D"/>
    <w:rsid w:val="006648C6"/>
    <w:rsid w:val="00664EE3"/>
    <w:rsid w:val="0066688F"/>
    <w:rsid w:val="00666FEC"/>
    <w:rsid w:val="0067189D"/>
    <w:rsid w:val="00680E42"/>
    <w:rsid w:val="0068135D"/>
    <w:rsid w:val="006816A8"/>
    <w:rsid w:val="00681951"/>
    <w:rsid w:val="00685468"/>
    <w:rsid w:val="00686CAF"/>
    <w:rsid w:val="00690A91"/>
    <w:rsid w:val="00692D37"/>
    <w:rsid w:val="006967DB"/>
    <w:rsid w:val="006A0A70"/>
    <w:rsid w:val="006A5724"/>
    <w:rsid w:val="006A6FA6"/>
    <w:rsid w:val="006B0A1C"/>
    <w:rsid w:val="006B0CCD"/>
    <w:rsid w:val="006B32E9"/>
    <w:rsid w:val="006B4C4F"/>
    <w:rsid w:val="006C3D8A"/>
    <w:rsid w:val="006C6CB5"/>
    <w:rsid w:val="006C7114"/>
    <w:rsid w:val="006D1389"/>
    <w:rsid w:val="006D1528"/>
    <w:rsid w:val="006D2BE4"/>
    <w:rsid w:val="006D3492"/>
    <w:rsid w:val="006D40FC"/>
    <w:rsid w:val="006D72DD"/>
    <w:rsid w:val="006D7C22"/>
    <w:rsid w:val="006E3399"/>
    <w:rsid w:val="006E5F3C"/>
    <w:rsid w:val="006E703E"/>
    <w:rsid w:val="006E7CC5"/>
    <w:rsid w:val="006F0FCC"/>
    <w:rsid w:val="006F1A67"/>
    <w:rsid w:val="006F2BB9"/>
    <w:rsid w:val="00703714"/>
    <w:rsid w:val="00715A78"/>
    <w:rsid w:val="007176FD"/>
    <w:rsid w:val="007257B3"/>
    <w:rsid w:val="0073145A"/>
    <w:rsid w:val="00733228"/>
    <w:rsid w:val="0074055C"/>
    <w:rsid w:val="0074148E"/>
    <w:rsid w:val="00741605"/>
    <w:rsid w:val="00741BAC"/>
    <w:rsid w:val="00742838"/>
    <w:rsid w:val="007452D4"/>
    <w:rsid w:val="00752858"/>
    <w:rsid w:val="00764017"/>
    <w:rsid w:val="00766445"/>
    <w:rsid w:val="007740A1"/>
    <w:rsid w:val="007747E2"/>
    <w:rsid w:val="007779D4"/>
    <w:rsid w:val="00783D21"/>
    <w:rsid w:val="007907B3"/>
    <w:rsid w:val="0079088C"/>
    <w:rsid w:val="00796F44"/>
    <w:rsid w:val="007A02B2"/>
    <w:rsid w:val="007A43BB"/>
    <w:rsid w:val="007A511F"/>
    <w:rsid w:val="007B1F5C"/>
    <w:rsid w:val="007B2324"/>
    <w:rsid w:val="007B5FA9"/>
    <w:rsid w:val="007B7A29"/>
    <w:rsid w:val="007C3633"/>
    <w:rsid w:val="007C36B3"/>
    <w:rsid w:val="007D111F"/>
    <w:rsid w:val="007D32D6"/>
    <w:rsid w:val="007D527D"/>
    <w:rsid w:val="007D54C3"/>
    <w:rsid w:val="007D6726"/>
    <w:rsid w:val="007E00B8"/>
    <w:rsid w:val="007F2F8A"/>
    <w:rsid w:val="007F397A"/>
    <w:rsid w:val="007F6807"/>
    <w:rsid w:val="0080073F"/>
    <w:rsid w:val="008011AE"/>
    <w:rsid w:val="00801215"/>
    <w:rsid w:val="008015D0"/>
    <w:rsid w:val="00811BF8"/>
    <w:rsid w:val="0081628E"/>
    <w:rsid w:val="008163C4"/>
    <w:rsid w:val="00817B20"/>
    <w:rsid w:val="00822AA8"/>
    <w:rsid w:val="0082604E"/>
    <w:rsid w:val="00827E1A"/>
    <w:rsid w:val="008300A0"/>
    <w:rsid w:val="00832010"/>
    <w:rsid w:val="0083635C"/>
    <w:rsid w:val="008421B5"/>
    <w:rsid w:val="008431FE"/>
    <w:rsid w:val="00844A3B"/>
    <w:rsid w:val="00857B09"/>
    <w:rsid w:val="00866C47"/>
    <w:rsid w:val="00867761"/>
    <w:rsid w:val="008736C5"/>
    <w:rsid w:val="00886C0C"/>
    <w:rsid w:val="00887C9F"/>
    <w:rsid w:val="008900E4"/>
    <w:rsid w:val="00891D7A"/>
    <w:rsid w:val="00891FCF"/>
    <w:rsid w:val="008935E2"/>
    <w:rsid w:val="008A05EC"/>
    <w:rsid w:val="008A18FF"/>
    <w:rsid w:val="008A5B62"/>
    <w:rsid w:val="008A7AC5"/>
    <w:rsid w:val="008B1F0F"/>
    <w:rsid w:val="008B4F9B"/>
    <w:rsid w:val="008C0AFA"/>
    <w:rsid w:val="008C39F6"/>
    <w:rsid w:val="008C6696"/>
    <w:rsid w:val="008C6C03"/>
    <w:rsid w:val="008D2EA6"/>
    <w:rsid w:val="008D43D8"/>
    <w:rsid w:val="008D5016"/>
    <w:rsid w:val="008D6361"/>
    <w:rsid w:val="008D6737"/>
    <w:rsid w:val="008E11D4"/>
    <w:rsid w:val="008E258D"/>
    <w:rsid w:val="008E3246"/>
    <w:rsid w:val="008E5D23"/>
    <w:rsid w:val="0090249F"/>
    <w:rsid w:val="0090348E"/>
    <w:rsid w:val="00915BBE"/>
    <w:rsid w:val="00921023"/>
    <w:rsid w:val="0092213A"/>
    <w:rsid w:val="0093187A"/>
    <w:rsid w:val="009326DD"/>
    <w:rsid w:val="009433F3"/>
    <w:rsid w:val="00944E89"/>
    <w:rsid w:val="00945F6D"/>
    <w:rsid w:val="009531BD"/>
    <w:rsid w:val="00954075"/>
    <w:rsid w:val="00965154"/>
    <w:rsid w:val="00970111"/>
    <w:rsid w:val="009719AB"/>
    <w:rsid w:val="00972F4B"/>
    <w:rsid w:val="009856E4"/>
    <w:rsid w:val="00985E41"/>
    <w:rsid w:val="00992103"/>
    <w:rsid w:val="0099263B"/>
    <w:rsid w:val="009A1D2E"/>
    <w:rsid w:val="009A6447"/>
    <w:rsid w:val="009A7FEB"/>
    <w:rsid w:val="009B2792"/>
    <w:rsid w:val="009B30AE"/>
    <w:rsid w:val="009B4614"/>
    <w:rsid w:val="009C2706"/>
    <w:rsid w:val="009D7474"/>
    <w:rsid w:val="009D74BD"/>
    <w:rsid w:val="009E0A5F"/>
    <w:rsid w:val="009E34E9"/>
    <w:rsid w:val="009E3D01"/>
    <w:rsid w:val="009E4B31"/>
    <w:rsid w:val="009E4EAC"/>
    <w:rsid w:val="009E4F5E"/>
    <w:rsid w:val="009F02A5"/>
    <w:rsid w:val="009F2739"/>
    <w:rsid w:val="009F2C1B"/>
    <w:rsid w:val="00A0081B"/>
    <w:rsid w:val="00A026F8"/>
    <w:rsid w:val="00A02D3D"/>
    <w:rsid w:val="00A03450"/>
    <w:rsid w:val="00A05C27"/>
    <w:rsid w:val="00A1098D"/>
    <w:rsid w:val="00A11263"/>
    <w:rsid w:val="00A1740C"/>
    <w:rsid w:val="00A31B66"/>
    <w:rsid w:val="00A4115A"/>
    <w:rsid w:val="00A41AD0"/>
    <w:rsid w:val="00A43CB0"/>
    <w:rsid w:val="00A44CF0"/>
    <w:rsid w:val="00A47602"/>
    <w:rsid w:val="00A477E0"/>
    <w:rsid w:val="00A5012F"/>
    <w:rsid w:val="00A5135D"/>
    <w:rsid w:val="00A5275B"/>
    <w:rsid w:val="00A52AC2"/>
    <w:rsid w:val="00A64B61"/>
    <w:rsid w:val="00A672D8"/>
    <w:rsid w:val="00A677B0"/>
    <w:rsid w:val="00A72704"/>
    <w:rsid w:val="00A82467"/>
    <w:rsid w:val="00A8346E"/>
    <w:rsid w:val="00A87A82"/>
    <w:rsid w:val="00A92894"/>
    <w:rsid w:val="00A94289"/>
    <w:rsid w:val="00A945E8"/>
    <w:rsid w:val="00A94C17"/>
    <w:rsid w:val="00A964D4"/>
    <w:rsid w:val="00AA389C"/>
    <w:rsid w:val="00AB0F11"/>
    <w:rsid w:val="00AB261F"/>
    <w:rsid w:val="00AB4AF5"/>
    <w:rsid w:val="00AC1F41"/>
    <w:rsid w:val="00AC263C"/>
    <w:rsid w:val="00AC7973"/>
    <w:rsid w:val="00AD059D"/>
    <w:rsid w:val="00AD25A7"/>
    <w:rsid w:val="00AD371D"/>
    <w:rsid w:val="00AD5182"/>
    <w:rsid w:val="00AE2A8A"/>
    <w:rsid w:val="00AF3B6E"/>
    <w:rsid w:val="00AF51EC"/>
    <w:rsid w:val="00AF7166"/>
    <w:rsid w:val="00B00B4E"/>
    <w:rsid w:val="00B01638"/>
    <w:rsid w:val="00B01AD3"/>
    <w:rsid w:val="00B049DA"/>
    <w:rsid w:val="00B054D6"/>
    <w:rsid w:val="00B063A2"/>
    <w:rsid w:val="00B21681"/>
    <w:rsid w:val="00B232C6"/>
    <w:rsid w:val="00B261DC"/>
    <w:rsid w:val="00B26890"/>
    <w:rsid w:val="00B26F4D"/>
    <w:rsid w:val="00B315A5"/>
    <w:rsid w:val="00B32B8C"/>
    <w:rsid w:val="00B37A92"/>
    <w:rsid w:val="00B4016A"/>
    <w:rsid w:val="00B5194F"/>
    <w:rsid w:val="00B558E1"/>
    <w:rsid w:val="00B5710B"/>
    <w:rsid w:val="00B5720D"/>
    <w:rsid w:val="00B61C04"/>
    <w:rsid w:val="00B65FD6"/>
    <w:rsid w:val="00B70734"/>
    <w:rsid w:val="00B74A7C"/>
    <w:rsid w:val="00B75D40"/>
    <w:rsid w:val="00B76CC4"/>
    <w:rsid w:val="00B844BC"/>
    <w:rsid w:val="00B900CB"/>
    <w:rsid w:val="00B93323"/>
    <w:rsid w:val="00B97C85"/>
    <w:rsid w:val="00BB6C9D"/>
    <w:rsid w:val="00BC5031"/>
    <w:rsid w:val="00BC5645"/>
    <w:rsid w:val="00BE6AB3"/>
    <w:rsid w:val="00BE7635"/>
    <w:rsid w:val="00BF1D4F"/>
    <w:rsid w:val="00BF54E2"/>
    <w:rsid w:val="00BF6142"/>
    <w:rsid w:val="00C018AA"/>
    <w:rsid w:val="00C03DFD"/>
    <w:rsid w:val="00C046CA"/>
    <w:rsid w:val="00C058DC"/>
    <w:rsid w:val="00C07BFE"/>
    <w:rsid w:val="00C1329C"/>
    <w:rsid w:val="00C139C2"/>
    <w:rsid w:val="00C15995"/>
    <w:rsid w:val="00C16153"/>
    <w:rsid w:val="00C16FA9"/>
    <w:rsid w:val="00C24470"/>
    <w:rsid w:val="00C24F88"/>
    <w:rsid w:val="00C32F82"/>
    <w:rsid w:val="00C460A4"/>
    <w:rsid w:val="00C47DC8"/>
    <w:rsid w:val="00C502DC"/>
    <w:rsid w:val="00C50428"/>
    <w:rsid w:val="00C54028"/>
    <w:rsid w:val="00C54D16"/>
    <w:rsid w:val="00C55420"/>
    <w:rsid w:val="00C6140F"/>
    <w:rsid w:val="00C6495C"/>
    <w:rsid w:val="00C66CBF"/>
    <w:rsid w:val="00C710D3"/>
    <w:rsid w:val="00C76A8D"/>
    <w:rsid w:val="00C76D78"/>
    <w:rsid w:val="00C844A6"/>
    <w:rsid w:val="00C923FB"/>
    <w:rsid w:val="00C92B7F"/>
    <w:rsid w:val="00C94A3A"/>
    <w:rsid w:val="00CA3B5B"/>
    <w:rsid w:val="00CB03BB"/>
    <w:rsid w:val="00CB4891"/>
    <w:rsid w:val="00CB6676"/>
    <w:rsid w:val="00CB76E8"/>
    <w:rsid w:val="00CC0054"/>
    <w:rsid w:val="00CC798B"/>
    <w:rsid w:val="00CD1AED"/>
    <w:rsid w:val="00CE1416"/>
    <w:rsid w:val="00CE3B43"/>
    <w:rsid w:val="00CE538C"/>
    <w:rsid w:val="00CE61FE"/>
    <w:rsid w:val="00CF1BBF"/>
    <w:rsid w:val="00CF5D04"/>
    <w:rsid w:val="00CF7353"/>
    <w:rsid w:val="00D07E12"/>
    <w:rsid w:val="00D11193"/>
    <w:rsid w:val="00D13966"/>
    <w:rsid w:val="00D1468A"/>
    <w:rsid w:val="00D17392"/>
    <w:rsid w:val="00D20B17"/>
    <w:rsid w:val="00D22342"/>
    <w:rsid w:val="00D31902"/>
    <w:rsid w:val="00D321CD"/>
    <w:rsid w:val="00D32693"/>
    <w:rsid w:val="00D33F75"/>
    <w:rsid w:val="00D358C7"/>
    <w:rsid w:val="00D4094F"/>
    <w:rsid w:val="00D4364E"/>
    <w:rsid w:val="00D43FD3"/>
    <w:rsid w:val="00D5150D"/>
    <w:rsid w:val="00D51CD5"/>
    <w:rsid w:val="00D539FA"/>
    <w:rsid w:val="00D544E9"/>
    <w:rsid w:val="00D558A0"/>
    <w:rsid w:val="00D56DC5"/>
    <w:rsid w:val="00D574A0"/>
    <w:rsid w:val="00D623BC"/>
    <w:rsid w:val="00D65F99"/>
    <w:rsid w:val="00D70EA2"/>
    <w:rsid w:val="00D71F6C"/>
    <w:rsid w:val="00D72490"/>
    <w:rsid w:val="00D7722A"/>
    <w:rsid w:val="00D857D9"/>
    <w:rsid w:val="00D91BE6"/>
    <w:rsid w:val="00D9468F"/>
    <w:rsid w:val="00D951B6"/>
    <w:rsid w:val="00DA5608"/>
    <w:rsid w:val="00DB01BA"/>
    <w:rsid w:val="00DB1F3B"/>
    <w:rsid w:val="00DB2D33"/>
    <w:rsid w:val="00DB7213"/>
    <w:rsid w:val="00DC12A8"/>
    <w:rsid w:val="00DD3507"/>
    <w:rsid w:val="00DD4023"/>
    <w:rsid w:val="00DD4AE2"/>
    <w:rsid w:val="00DD529B"/>
    <w:rsid w:val="00DE398D"/>
    <w:rsid w:val="00DE7765"/>
    <w:rsid w:val="00DF0001"/>
    <w:rsid w:val="00DF2963"/>
    <w:rsid w:val="00DF374E"/>
    <w:rsid w:val="00E00AC9"/>
    <w:rsid w:val="00E0147D"/>
    <w:rsid w:val="00E040EA"/>
    <w:rsid w:val="00E0469A"/>
    <w:rsid w:val="00E054F7"/>
    <w:rsid w:val="00E10B32"/>
    <w:rsid w:val="00E14B54"/>
    <w:rsid w:val="00E233B9"/>
    <w:rsid w:val="00E2526F"/>
    <w:rsid w:val="00E33DED"/>
    <w:rsid w:val="00E36C00"/>
    <w:rsid w:val="00E42A3C"/>
    <w:rsid w:val="00E572DE"/>
    <w:rsid w:val="00E62F87"/>
    <w:rsid w:val="00E64D43"/>
    <w:rsid w:val="00E64D60"/>
    <w:rsid w:val="00E67E6C"/>
    <w:rsid w:val="00E70FA8"/>
    <w:rsid w:val="00E81ADF"/>
    <w:rsid w:val="00E872D5"/>
    <w:rsid w:val="00EA07BE"/>
    <w:rsid w:val="00EA1476"/>
    <w:rsid w:val="00EA551C"/>
    <w:rsid w:val="00EB420C"/>
    <w:rsid w:val="00EC0990"/>
    <w:rsid w:val="00EC1E2D"/>
    <w:rsid w:val="00EC592F"/>
    <w:rsid w:val="00EC722D"/>
    <w:rsid w:val="00ED18C1"/>
    <w:rsid w:val="00ED33A8"/>
    <w:rsid w:val="00EE340D"/>
    <w:rsid w:val="00EE5AA2"/>
    <w:rsid w:val="00EF28CA"/>
    <w:rsid w:val="00EF4285"/>
    <w:rsid w:val="00EF6E23"/>
    <w:rsid w:val="00F0034A"/>
    <w:rsid w:val="00F005FB"/>
    <w:rsid w:val="00F029A5"/>
    <w:rsid w:val="00F07F38"/>
    <w:rsid w:val="00F14F02"/>
    <w:rsid w:val="00F172ED"/>
    <w:rsid w:val="00F17E45"/>
    <w:rsid w:val="00F25293"/>
    <w:rsid w:val="00F2601A"/>
    <w:rsid w:val="00F300B0"/>
    <w:rsid w:val="00F31174"/>
    <w:rsid w:val="00F31510"/>
    <w:rsid w:val="00F341AC"/>
    <w:rsid w:val="00F417AC"/>
    <w:rsid w:val="00F45BCA"/>
    <w:rsid w:val="00F46692"/>
    <w:rsid w:val="00F4692C"/>
    <w:rsid w:val="00F500A5"/>
    <w:rsid w:val="00F504C2"/>
    <w:rsid w:val="00F50F24"/>
    <w:rsid w:val="00F606B4"/>
    <w:rsid w:val="00F61E37"/>
    <w:rsid w:val="00F643F8"/>
    <w:rsid w:val="00F64974"/>
    <w:rsid w:val="00F70B03"/>
    <w:rsid w:val="00F74E96"/>
    <w:rsid w:val="00F75D34"/>
    <w:rsid w:val="00F7732E"/>
    <w:rsid w:val="00F776D8"/>
    <w:rsid w:val="00F85940"/>
    <w:rsid w:val="00F86ABA"/>
    <w:rsid w:val="00FA2319"/>
    <w:rsid w:val="00FB11FD"/>
    <w:rsid w:val="00FB398C"/>
    <w:rsid w:val="00FC0065"/>
    <w:rsid w:val="00FD5DBB"/>
    <w:rsid w:val="00FD7555"/>
    <w:rsid w:val="00FE0675"/>
    <w:rsid w:val="00FE3EBC"/>
    <w:rsid w:val="00FE415F"/>
    <w:rsid w:val="00FF14C6"/>
    <w:rsid w:val="00FF6E27"/>
    <w:rsid w:val="00FF7B4C"/>
    <w:rsid w:val="284A1E90"/>
    <w:rsid w:val="2CA433CB"/>
    <w:rsid w:val="33275E23"/>
    <w:rsid w:val="40A5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1BA14D8"/>
  <w15:docId w15:val="{50E00EC2-6659-43A7-90D0-F493DAD9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Times New Roman"/>
      <w:sz w:val="24"/>
      <w:szCs w:val="24"/>
      <w:lang w:eastAsia="zh-CN"/>
    </w:rPr>
  </w:style>
  <w:style w:type="paragraph" w:styleId="Naslov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paragraph" w:styleId="Naslov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qFormat/>
    <w:rPr>
      <w:sz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character" w:styleId="Referencakomentara">
    <w:name w:val="annotation reference"/>
    <w:qFormat/>
    <w:rPr>
      <w:sz w:val="16"/>
      <w:szCs w:val="16"/>
    </w:rPr>
  </w:style>
  <w:style w:type="paragraph" w:styleId="Tekstkomentara">
    <w:name w:val="annotation text"/>
    <w:basedOn w:val="Normal"/>
    <w:link w:val="TekstkomentaraChar"/>
    <w:qFormat/>
    <w:pPr>
      <w:suppressAutoHyphens w:val="0"/>
    </w:pPr>
    <w:rPr>
      <w:sz w:val="20"/>
      <w:szCs w:val="20"/>
      <w:lang w:eastAsia="hr-HR"/>
    </w:rPr>
  </w:style>
  <w:style w:type="character" w:styleId="SlijeenaHiperveza">
    <w:name w:val="FollowedHyperlink"/>
    <w:qFormat/>
    <w:rPr>
      <w:color w:val="800080"/>
      <w:u w:val="single"/>
    </w:rPr>
  </w:style>
  <w:style w:type="paragraph" w:styleId="Podnoje">
    <w:name w:val="footer"/>
    <w:basedOn w:val="Normal"/>
    <w:qFormat/>
    <w:pPr>
      <w:tabs>
        <w:tab w:val="center" w:pos="4536"/>
        <w:tab w:val="right" w:pos="9072"/>
      </w:tabs>
    </w:pPr>
  </w:style>
  <w:style w:type="paragraph" w:styleId="Tekstfusnote">
    <w:name w:val="footnote text"/>
    <w:basedOn w:val="Normal"/>
    <w:qFormat/>
    <w:rPr>
      <w:sz w:val="20"/>
      <w:szCs w:val="20"/>
    </w:rPr>
  </w:style>
  <w:style w:type="paragraph" w:styleId="Zaglavlje">
    <w:name w:val="header"/>
    <w:basedOn w:val="Normal"/>
    <w:qFormat/>
    <w:pPr>
      <w:tabs>
        <w:tab w:val="center" w:pos="4536"/>
        <w:tab w:val="right" w:pos="9072"/>
      </w:tabs>
    </w:pPr>
  </w:style>
  <w:style w:type="character" w:styleId="Hiperveza">
    <w:name w:val="Hyperlink"/>
    <w:qFormat/>
    <w:rPr>
      <w:color w:val="0000FF"/>
      <w:u w:val="single"/>
    </w:rPr>
  </w:style>
  <w:style w:type="paragraph" w:styleId="Popis">
    <w:name w:val="List"/>
    <w:basedOn w:val="Tijeloteksta"/>
    <w:qFormat/>
    <w:rPr>
      <w:rFonts w:cs="Arial"/>
    </w:rPr>
  </w:style>
  <w:style w:type="table" w:styleId="Reetkatablice">
    <w:name w:val="Table Grid"/>
    <w:basedOn w:val="Obinatablica"/>
    <w:uiPriority w:val="39"/>
    <w:qFormat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hint="default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qFormat/>
    <w:rPr>
      <w:rFonts w:ascii="Courier New" w:hAnsi="Courier New" w:cs="Courier New" w:hint="default"/>
    </w:rPr>
  </w:style>
  <w:style w:type="character" w:customStyle="1" w:styleId="WW8Num4z2">
    <w:name w:val="WW8Num4z2"/>
    <w:qFormat/>
    <w:rPr>
      <w:rFonts w:ascii="Wingdings" w:hAnsi="Wingdings" w:cs="Wingdings" w:hint="default"/>
    </w:rPr>
  </w:style>
  <w:style w:type="character" w:customStyle="1" w:styleId="WW8Num4z3">
    <w:name w:val="WW8Num4z3"/>
    <w:qFormat/>
    <w:rPr>
      <w:rFonts w:ascii="Symbol" w:hAnsi="Symbol" w:cs="Symbol" w:hint="default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qFormat/>
    <w:rPr>
      <w:rFonts w:ascii="Courier New" w:hAnsi="Courier New" w:cs="Courier New" w:hint="default"/>
    </w:rPr>
  </w:style>
  <w:style w:type="character" w:customStyle="1" w:styleId="WW8Num5z2">
    <w:name w:val="WW8Num5z2"/>
    <w:qFormat/>
    <w:rPr>
      <w:rFonts w:ascii="Wingdings" w:hAnsi="Wingdings" w:cs="Wingdings" w:hint="default"/>
    </w:rPr>
  </w:style>
  <w:style w:type="character" w:customStyle="1" w:styleId="WW8Num5z3">
    <w:name w:val="WW8Num5z3"/>
    <w:qFormat/>
    <w:rPr>
      <w:rFonts w:ascii="Symbol" w:hAnsi="Symbol" w:cs="Symbol" w:hint="default"/>
    </w:rPr>
  </w:style>
  <w:style w:type="character" w:customStyle="1" w:styleId="WW8Num6z0">
    <w:name w:val="WW8Num6z0"/>
    <w:qFormat/>
    <w:rPr>
      <w:rFonts w:hint="default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hint="default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hint="default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hint="default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Zadanifontodlomka1">
    <w:name w:val="Zadani font odlomka1"/>
    <w:qFormat/>
  </w:style>
  <w:style w:type="character" w:customStyle="1" w:styleId="Znakovifusnote">
    <w:name w:val="Znakovi fusnote"/>
    <w:qFormat/>
    <w:rPr>
      <w:vertAlign w:val="superscript"/>
    </w:rPr>
  </w:style>
  <w:style w:type="character" w:customStyle="1" w:styleId="PodnojeChar">
    <w:name w:val="Podnožje Char"/>
    <w:qFormat/>
    <w:rPr>
      <w:sz w:val="24"/>
      <w:szCs w:val="24"/>
      <w:lang w:val="hr-HR"/>
    </w:rPr>
  </w:style>
  <w:style w:type="character" w:customStyle="1" w:styleId="Simbolinumeriranja">
    <w:name w:val="Simboli numeriranja"/>
    <w:qFormat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Tekstbalonia1">
    <w:name w:val="Tekst balončića1"/>
    <w:basedOn w:val="Normal"/>
    <w:qFormat/>
    <w:rPr>
      <w:rFonts w:ascii="Tahoma" w:hAnsi="Tahoma" w:cs="Tahoma"/>
      <w:sz w:val="16"/>
      <w:szCs w:val="16"/>
    </w:rPr>
  </w:style>
  <w:style w:type="paragraph" w:customStyle="1" w:styleId="Sadrajokvira">
    <w:name w:val="Sadržaj okvira"/>
    <w:basedOn w:val="Normal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  <w:lang w:eastAsia="zh-CN"/>
    </w:rPr>
  </w:style>
  <w:style w:type="character" w:customStyle="1" w:styleId="TekstkomentaraChar">
    <w:name w:val="Tekst komentara Char"/>
    <w:basedOn w:val="Zadanifontodlomka"/>
    <w:link w:val="Tekstkomentara"/>
    <w:qFormat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customStyle="1" w:styleId="Reetkatablice1">
    <w:name w:val="Rešetka tablice1"/>
    <w:basedOn w:val="Obinatablica"/>
    <w:uiPriority w:val="39"/>
    <w:qFormat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~1.PER\AppData\Local\Temp\2%20Doc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3C2AD-8C32-4D68-B014-5BDBC14AC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Doc-1</Template>
  <TotalTime>1</TotalTime>
  <Pages>3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</dc:title>
  <dc:creator>Antonija Perac</dc:creator>
  <cp:lastModifiedBy>Martina Pavlović</cp:lastModifiedBy>
  <cp:revision>3</cp:revision>
  <cp:lastPrinted>2026-05-15T12:32:00Z</cp:lastPrinted>
  <dcterms:created xsi:type="dcterms:W3CDTF">2026-05-15T12:06:00Z</dcterms:created>
  <dcterms:modified xsi:type="dcterms:W3CDTF">2026-05-15T12:32:00Z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eyJoZGlkIjoiMTIzZjQ5OGE4Yjc4ODE0MWE4MDVlMDk1ODU4M2E1NWUifQ==</vt:lpwstr>
  </property>
  <property fmtid="{D5CDD505-2E9C-101B-9397-08002B2CF9AE}" pid="3" name="KSOProductBuildVer">
    <vt:lpwstr>1033-12.1.0.25862</vt:lpwstr>
  </property>
  <property fmtid="{D5CDD505-2E9C-101B-9397-08002B2CF9AE}" pid="4" name="ICV">
    <vt:lpwstr>A82AD601E38C4F03BE553F93BCA7E32E_13</vt:lpwstr>
  </property>
</Properties>
</file>